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20" w:type="dxa"/>
        <w:tblInd w:w="-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854"/>
        <w:gridCol w:w="5501"/>
        <w:gridCol w:w="6243"/>
      </w:tblGrid>
      <w:tr w:rsidR="00C47DAB" w:rsidRPr="00436393" w14:paraId="7A47DACC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3DC3B983" w14:textId="7E4B99B4" w:rsidR="00C47DAB" w:rsidRPr="004705F7" w:rsidRDefault="00436393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  <w:r>
              <w:rPr>
                <w:lang w:val="nb-NO"/>
              </w:rPr>
              <w:t>Undere</w:t>
            </w:r>
            <w:r w:rsidR="00C47DAB">
              <w:rPr>
                <w:lang w:val="nb-NO"/>
              </w:rPr>
              <w:t>ntreprenøren AS</w:t>
            </w: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4CD4E47D" w14:textId="4258BB7B" w:rsidR="00C47DAB" w:rsidRPr="004705F7" w:rsidRDefault="00436393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  <w:r>
              <w:rPr>
                <w:lang w:val="nb-NO"/>
              </w:rPr>
              <w:t>5.2</w:t>
            </w: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3F540301" w14:textId="1A315569" w:rsidR="00C47DAB" w:rsidRPr="004705F7" w:rsidRDefault="00436393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Det står at </w:t>
            </w:r>
            <w:r w:rsidRPr="00436393">
              <w:rPr>
                <w:lang w:val="nb-NO"/>
              </w:rPr>
              <w:t xml:space="preserve">anvisninger og sikkerhetsinformasjon </w:t>
            </w:r>
            <w:r>
              <w:rPr>
                <w:lang w:val="nb-NO"/>
              </w:rPr>
              <w:t xml:space="preserve">skal </w:t>
            </w:r>
            <w:r w:rsidRPr="00436393">
              <w:rPr>
                <w:lang w:val="nb-NO"/>
              </w:rPr>
              <w:t>være tilgjengelig ved mottak av varen i elektronisk format.</w:t>
            </w:r>
            <w:r>
              <w:rPr>
                <w:lang w:val="nb-NO"/>
              </w:rPr>
              <w:t xml:space="preserve"> Det er vel ikke varen som skal mottas i elektronisk format?</w:t>
            </w: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150403F3" w14:textId="43C5BBDD" w:rsidR="00C47DAB" w:rsidRPr="004705F7" w:rsidRDefault="000C7EA3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  <w:r>
              <w:rPr>
                <w:lang w:val="nb-NO"/>
              </w:rPr>
              <w:t>Skiv om som følger:</w:t>
            </w:r>
            <w:r>
              <w:rPr>
                <w:lang w:val="nb-NO"/>
              </w:rPr>
              <w:br/>
            </w:r>
            <w:r w:rsidR="00436393" w:rsidRPr="00436393">
              <w:rPr>
                <w:lang w:val="nb-NO"/>
              </w:rPr>
              <w:t xml:space="preserve">Der det kreves i lov eller forskrift </w:t>
            </w:r>
            <w:r w:rsidR="00436393">
              <w:rPr>
                <w:lang w:val="nb-NO"/>
              </w:rPr>
              <w:t xml:space="preserve">at </w:t>
            </w:r>
            <w:r w:rsidR="00436393" w:rsidRPr="00436393">
              <w:rPr>
                <w:lang w:val="nb-NO"/>
              </w:rPr>
              <w:t xml:space="preserve">anvisninger og sikkerhetsinformasjon </w:t>
            </w:r>
            <w:r w:rsidR="00436393">
              <w:rPr>
                <w:lang w:val="nb-NO"/>
              </w:rPr>
              <w:t xml:space="preserve">skal </w:t>
            </w:r>
            <w:r w:rsidR="00436393" w:rsidRPr="00436393">
              <w:rPr>
                <w:lang w:val="nb-NO"/>
              </w:rPr>
              <w:t xml:space="preserve">være på norsk eller et annet skandinavisk språk </w:t>
            </w:r>
            <w:r w:rsidR="00436393">
              <w:rPr>
                <w:lang w:val="nb-NO"/>
              </w:rPr>
              <w:t xml:space="preserve">skal denne </w:t>
            </w:r>
            <w:r w:rsidR="00436393" w:rsidRPr="00436393">
              <w:rPr>
                <w:lang w:val="nb-NO"/>
              </w:rPr>
              <w:t>være tilgjengelig i elektronisk format</w:t>
            </w:r>
            <w:r w:rsidR="00436393" w:rsidRPr="00436393">
              <w:rPr>
                <w:lang w:val="nb-NO"/>
              </w:rPr>
              <w:t xml:space="preserve"> </w:t>
            </w:r>
            <w:r w:rsidR="00436393" w:rsidRPr="00436393">
              <w:rPr>
                <w:lang w:val="nb-NO"/>
              </w:rPr>
              <w:t>ved mottak av varen.</w:t>
            </w:r>
          </w:p>
        </w:tc>
      </w:tr>
      <w:tr w:rsidR="00C47DAB" w:rsidRPr="00436393" w14:paraId="23C8A3FC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5235F616" w14:textId="77777777" w:rsidR="00C47DAB" w:rsidRDefault="00C47DAB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7B2E9536" w14:textId="77777777" w:rsidR="00C47DAB" w:rsidRDefault="00C47DAB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451F360C" w14:textId="77777777" w:rsidR="00C47DAB" w:rsidRDefault="00C47DAB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596946E5" w14:textId="77777777" w:rsidR="00C47DAB" w:rsidRDefault="00C47DAB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C47DAB" w:rsidRPr="00436393" w14:paraId="27083CE1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6AE429A3" w14:textId="77777777" w:rsidR="00C47DAB" w:rsidRDefault="00C47DAB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4E1E39C4" w14:textId="77777777" w:rsidR="00C47DAB" w:rsidRDefault="00C47DAB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789AEF3D" w14:textId="77777777" w:rsidR="00C47DAB" w:rsidRDefault="00C47DAB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6AD8EB99" w14:textId="77777777" w:rsidR="00C47DAB" w:rsidRDefault="00C47DAB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274AE4" w:rsidRPr="00436393" w14:paraId="003B0D81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15F55DAE" w14:textId="77777777" w:rsidR="00274AE4" w:rsidRDefault="00274AE4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0117A45F" w14:textId="77777777" w:rsidR="00274AE4" w:rsidRDefault="00274AE4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030980EB" w14:textId="77777777" w:rsidR="00274AE4" w:rsidRDefault="00274AE4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1EA377E3" w14:textId="77777777" w:rsidR="00274AE4" w:rsidRDefault="00274AE4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274AE4" w:rsidRPr="00436393" w14:paraId="7E3CF74E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0761792F" w14:textId="77777777" w:rsidR="00274AE4" w:rsidRDefault="00274AE4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4172C5FC" w14:textId="77777777" w:rsidR="00274AE4" w:rsidRDefault="00274AE4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6B221A14" w14:textId="77777777" w:rsidR="00274AE4" w:rsidRDefault="00274AE4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164F60B0" w14:textId="77777777" w:rsidR="00274AE4" w:rsidRDefault="00274AE4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274AE4" w:rsidRPr="00436393" w14:paraId="70E345D0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61C376F1" w14:textId="77777777" w:rsidR="00274AE4" w:rsidRDefault="00274AE4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22B6ECC5" w14:textId="77777777" w:rsidR="00274AE4" w:rsidRDefault="00274AE4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5EA606A6" w14:textId="77777777" w:rsidR="00274AE4" w:rsidRDefault="00274AE4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2259FA47" w14:textId="77777777" w:rsidR="00274AE4" w:rsidRDefault="00274AE4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274AE4" w:rsidRPr="00436393" w14:paraId="0FA37E7C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075EBFEC" w14:textId="77777777" w:rsidR="00274AE4" w:rsidRDefault="00274AE4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58F58525" w14:textId="77777777" w:rsidR="00274AE4" w:rsidRDefault="00274AE4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5E01B00F" w14:textId="77777777" w:rsidR="00274AE4" w:rsidRDefault="00274AE4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01CC2491" w14:textId="77777777" w:rsidR="00274AE4" w:rsidRDefault="00274AE4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C47DAB" w:rsidRPr="00436393" w14:paraId="1FB93256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6521CB45" w14:textId="77777777" w:rsidR="00C47DAB" w:rsidRDefault="00C47DAB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5C7FF97F" w14:textId="77777777" w:rsidR="00C47DAB" w:rsidRDefault="00C47DAB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34935867" w14:textId="77777777" w:rsidR="00C47DAB" w:rsidRDefault="00C47DAB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13B3240A" w14:textId="77777777" w:rsidR="00C47DAB" w:rsidRDefault="00C47DAB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C47DAB" w:rsidRPr="00436393" w14:paraId="78B0AD60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36E6DE23" w14:textId="77777777" w:rsidR="00C47DAB" w:rsidRDefault="00C47DAB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51E4C020" w14:textId="77777777" w:rsidR="00C47DAB" w:rsidRDefault="00C47DAB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4FAB7C8B" w14:textId="77777777" w:rsidR="00C47DAB" w:rsidRDefault="00C47DAB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00D5B013" w14:textId="77777777" w:rsidR="00C47DAB" w:rsidRDefault="00C47DAB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C47DAB" w:rsidRPr="00436393" w14:paraId="2408545B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7D7B3003" w14:textId="77777777" w:rsidR="00C47DAB" w:rsidRDefault="00C47DAB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79EDE563" w14:textId="77777777" w:rsidR="00C47DAB" w:rsidRDefault="00C47DAB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3686025F" w14:textId="77777777" w:rsidR="00C47DAB" w:rsidRDefault="00C47DAB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4E15D6A5" w14:textId="77777777" w:rsidR="00C47DAB" w:rsidRDefault="00C47DAB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C47DAB" w:rsidRPr="00436393" w14:paraId="1D540BA7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34826A13" w14:textId="77777777" w:rsidR="00C47DAB" w:rsidRDefault="00C47DAB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0A2C1F64" w14:textId="77777777" w:rsidR="00C47DAB" w:rsidRDefault="00C47DAB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59BCF38D" w14:textId="77777777" w:rsidR="00C47DAB" w:rsidRDefault="00C47DAB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40D85937" w14:textId="77777777" w:rsidR="00C47DAB" w:rsidRDefault="00C47DAB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C47DAB" w:rsidRPr="00436393" w14:paraId="2F94CA54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1D03DD25" w14:textId="77777777" w:rsidR="00C47DAB" w:rsidRDefault="00C47DAB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3847860B" w14:textId="77777777" w:rsidR="00C47DAB" w:rsidRDefault="00C47DAB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2AEE3747" w14:textId="77777777" w:rsidR="00C47DAB" w:rsidRDefault="00C47DAB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0FCB6C1F" w14:textId="77777777" w:rsidR="00C47DAB" w:rsidRDefault="00C47DAB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  <w:tr w:rsidR="00C47DAB" w:rsidRPr="00436393" w14:paraId="24044827" w14:textId="77777777" w:rsidTr="00EA12B2">
        <w:tc>
          <w:tcPr>
            <w:tcW w:w="3122" w:type="dxa"/>
            <w:tcBorders>
              <w:top w:val="single" w:sz="6" w:space="0" w:color="auto"/>
              <w:bottom w:val="single" w:sz="6" w:space="0" w:color="auto"/>
            </w:tcBorders>
          </w:tcPr>
          <w:p w14:paraId="4EADE16E" w14:textId="77777777" w:rsidR="00C47DAB" w:rsidRDefault="00C47DAB" w:rsidP="000E30F4">
            <w:pPr>
              <w:pStyle w:val="ISOMB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</w:tcPr>
          <w:p w14:paraId="7FAE181E" w14:textId="77777777" w:rsidR="00C47DAB" w:rsidRDefault="00C47DAB" w:rsidP="000E30F4">
            <w:pPr>
              <w:pStyle w:val="ISOParagraph"/>
              <w:spacing w:before="60" w:after="60" w:line="240" w:lineRule="auto"/>
              <w:jc w:val="center"/>
              <w:rPr>
                <w:lang w:val="nb-NO"/>
              </w:rPr>
            </w:pPr>
          </w:p>
        </w:tc>
        <w:tc>
          <w:tcPr>
            <w:tcW w:w="5501" w:type="dxa"/>
            <w:tcBorders>
              <w:top w:val="single" w:sz="6" w:space="0" w:color="auto"/>
              <w:bottom w:val="single" w:sz="6" w:space="0" w:color="auto"/>
            </w:tcBorders>
          </w:tcPr>
          <w:p w14:paraId="54E02AF6" w14:textId="77777777" w:rsidR="00C47DAB" w:rsidRDefault="00C47DAB" w:rsidP="000E30F4">
            <w:pPr>
              <w:pStyle w:val="ISOComments"/>
              <w:spacing w:before="60" w:after="60" w:line="240" w:lineRule="auto"/>
              <w:rPr>
                <w:lang w:val="nb-NO"/>
              </w:rPr>
            </w:pPr>
          </w:p>
        </w:tc>
        <w:tc>
          <w:tcPr>
            <w:tcW w:w="6243" w:type="dxa"/>
            <w:tcBorders>
              <w:top w:val="single" w:sz="6" w:space="0" w:color="auto"/>
              <w:bottom w:val="single" w:sz="6" w:space="0" w:color="auto"/>
            </w:tcBorders>
          </w:tcPr>
          <w:p w14:paraId="36DD0725" w14:textId="77777777" w:rsidR="00C47DAB" w:rsidRDefault="00C47DAB" w:rsidP="000E30F4">
            <w:pPr>
              <w:pStyle w:val="ISOChange"/>
              <w:spacing w:before="60" w:after="60" w:line="240" w:lineRule="auto"/>
              <w:rPr>
                <w:lang w:val="nb-NO"/>
              </w:rPr>
            </w:pPr>
          </w:p>
        </w:tc>
      </w:tr>
    </w:tbl>
    <w:p w14:paraId="3D26FE50" w14:textId="4CF343E5" w:rsidR="00C47DAB" w:rsidRPr="00C47DAB" w:rsidRDefault="00C47DAB" w:rsidP="00721152">
      <w:pPr>
        <w:spacing w:line="240" w:lineRule="exact"/>
        <w:jc w:val="left"/>
        <w:rPr>
          <w:lang w:val="nb-NO"/>
        </w:rPr>
      </w:pPr>
    </w:p>
    <w:sectPr w:rsidR="00C47DAB" w:rsidRPr="00C47DAB">
      <w:headerReference w:type="default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69C7" w14:textId="77777777" w:rsidR="003A45F9" w:rsidRDefault="003A45F9">
      <w:r>
        <w:separator/>
      </w:r>
    </w:p>
  </w:endnote>
  <w:endnote w:type="continuationSeparator" w:id="0">
    <w:p w14:paraId="085C6930" w14:textId="77777777" w:rsidR="003A45F9" w:rsidRDefault="003A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F0CF" w14:textId="77777777" w:rsidR="004705F7" w:rsidRPr="004705F7" w:rsidRDefault="004705F7">
    <w:pPr>
      <w:pStyle w:val="Bunntekst"/>
      <w:tabs>
        <w:tab w:val="clear" w:pos="4820"/>
        <w:tab w:val="clear" w:pos="9639"/>
      </w:tabs>
      <w:jc w:val="right"/>
      <w:rPr>
        <w:rStyle w:val="Sidetall"/>
        <w:sz w:val="16"/>
        <w:lang w:val="nb-NO"/>
      </w:rPr>
    </w:pPr>
    <w:r>
      <w:rPr>
        <w:rStyle w:val="Sidetall"/>
        <w:sz w:val="16"/>
        <w:lang w:val="nb-NO"/>
      </w:rPr>
      <w:t>Side</w:t>
    </w:r>
    <w:r w:rsidRPr="004705F7">
      <w:rPr>
        <w:rStyle w:val="Sidetall"/>
        <w:sz w:val="16"/>
        <w:lang w:val="nb-NO"/>
      </w:rPr>
      <w:t xml:space="preserve"> </w:t>
    </w:r>
    <w:r w:rsidRPr="004705F7">
      <w:rPr>
        <w:rStyle w:val="Sidetall"/>
        <w:sz w:val="16"/>
        <w:lang w:val="nb-NO"/>
      </w:rPr>
      <w:fldChar w:fldCharType="begin"/>
    </w:r>
    <w:r w:rsidRPr="004705F7">
      <w:rPr>
        <w:rStyle w:val="Sidetall"/>
        <w:sz w:val="16"/>
        <w:lang w:val="nb-NO"/>
      </w:rPr>
      <w:instrText xml:space="preserve"> PAGE </w:instrText>
    </w:r>
    <w:r w:rsidRPr="004705F7">
      <w:rPr>
        <w:rStyle w:val="Sidetall"/>
        <w:sz w:val="16"/>
        <w:lang w:val="nb-NO"/>
      </w:rPr>
      <w:fldChar w:fldCharType="separate"/>
    </w:r>
    <w:r w:rsidR="001D49C7">
      <w:rPr>
        <w:rStyle w:val="Sidetall"/>
        <w:noProof/>
        <w:sz w:val="16"/>
        <w:lang w:val="nb-NO"/>
      </w:rPr>
      <w:t>1</w:t>
    </w:r>
    <w:r w:rsidRPr="004705F7">
      <w:rPr>
        <w:rStyle w:val="Sidetall"/>
        <w:sz w:val="16"/>
        <w:lang w:val="nb-NO"/>
      </w:rPr>
      <w:fldChar w:fldCharType="end"/>
    </w:r>
    <w:r>
      <w:rPr>
        <w:rStyle w:val="Sidetall"/>
        <w:sz w:val="16"/>
        <w:lang w:val="nb-NO"/>
      </w:rPr>
      <w:t xml:space="preserve"> av</w:t>
    </w:r>
    <w:r w:rsidRPr="004705F7">
      <w:rPr>
        <w:rStyle w:val="Sidetall"/>
        <w:sz w:val="16"/>
        <w:lang w:val="nb-NO"/>
      </w:rPr>
      <w:t xml:space="preserve"> </w:t>
    </w:r>
    <w:r w:rsidRPr="004705F7">
      <w:rPr>
        <w:rStyle w:val="Sidetall"/>
        <w:sz w:val="16"/>
        <w:lang w:val="nb-NO"/>
      </w:rPr>
      <w:fldChar w:fldCharType="begin"/>
    </w:r>
    <w:r w:rsidRPr="004705F7">
      <w:rPr>
        <w:rStyle w:val="Sidetall"/>
        <w:sz w:val="16"/>
        <w:lang w:val="nb-NO"/>
      </w:rPr>
      <w:instrText xml:space="preserve"> NUMPAGES </w:instrText>
    </w:r>
    <w:r w:rsidRPr="004705F7">
      <w:rPr>
        <w:rStyle w:val="Sidetall"/>
        <w:sz w:val="16"/>
        <w:lang w:val="nb-NO"/>
      </w:rPr>
      <w:fldChar w:fldCharType="separate"/>
    </w:r>
    <w:r w:rsidR="001D49C7">
      <w:rPr>
        <w:rStyle w:val="Sidetall"/>
        <w:noProof/>
        <w:sz w:val="16"/>
        <w:lang w:val="nb-NO"/>
      </w:rPr>
      <w:t>1</w:t>
    </w:r>
    <w:r w:rsidRPr="004705F7">
      <w:rPr>
        <w:rStyle w:val="Sidetall"/>
        <w:sz w:val="16"/>
        <w:lang w:val="nb-N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E70A" w14:textId="77777777" w:rsidR="004705F7" w:rsidRDefault="004705F7">
    <w:pPr>
      <w:pStyle w:val="Bunn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idetall"/>
        <w:bCs/>
        <w:sz w:val="16"/>
      </w:rPr>
    </w:pPr>
    <w:r>
      <w:rPr>
        <w:rStyle w:val="Sidetall"/>
        <w:bCs/>
        <w:sz w:val="16"/>
      </w:rPr>
      <w:t>1</w:t>
    </w:r>
    <w:r>
      <w:rPr>
        <w:rStyle w:val="Sidetall"/>
        <w:bCs/>
        <w:sz w:val="16"/>
      </w:rPr>
      <w:tab/>
    </w:r>
    <w:r>
      <w:rPr>
        <w:rStyle w:val="Sidetall"/>
        <w:b/>
        <w:sz w:val="16"/>
      </w:rPr>
      <w:t>MB</w:t>
    </w:r>
    <w:r>
      <w:rPr>
        <w:rStyle w:val="Sidetall"/>
        <w:bCs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idetall"/>
            <w:bCs/>
            <w:sz w:val="16"/>
          </w:rPr>
          <w:t>China</w:t>
        </w:r>
      </w:smartTag>
    </w:smartTag>
    <w:r>
      <w:rPr>
        <w:rStyle w:val="Sidetall"/>
        <w:bCs/>
        <w:sz w:val="16"/>
      </w:rPr>
      <w:t>)</w:t>
    </w:r>
    <w:r>
      <w:rPr>
        <w:rStyle w:val="Sidetall"/>
        <w:bCs/>
        <w:sz w:val="16"/>
      </w:rPr>
      <w:tab/>
    </w:r>
    <w:r>
      <w:rPr>
        <w:rStyle w:val="Sidetall"/>
        <w:b/>
        <w:sz w:val="16"/>
      </w:rPr>
      <w:t>**</w:t>
    </w:r>
    <w:r>
      <w:rPr>
        <w:rStyle w:val="Sidetall"/>
        <w:bCs/>
        <w:sz w:val="16"/>
      </w:rPr>
      <w:t xml:space="preserve"> = ISO/CS editing unit</w:t>
    </w:r>
  </w:p>
  <w:p w14:paraId="7EF64E5C" w14:textId="77777777" w:rsidR="004705F7" w:rsidRDefault="004705F7">
    <w:pPr>
      <w:pStyle w:val="Bunn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idetall"/>
        <w:bCs/>
        <w:sz w:val="16"/>
      </w:rPr>
    </w:pPr>
    <w:r>
      <w:rPr>
        <w:rStyle w:val="Sidetall"/>
        <w:sz w:val="16"/>
      </w:rPr>
      <w:t>2</w:t>
    </w:r>
    <w:r>
      <w:rPr>
        <w:rStyle w:val="Sidetall"/>
        <w:b/>
        <w:sz w:val="16"/>
      </w:rPr>
      <w:tab/>
      <w:t>Type of comment</w:t>
    </w:r>
    <w:r>
      <w:rPr>
        <w:rStyle w:val="Sidetall"/>
        <w:bCs/>
        <w:sz w:val="16"/>
      </w:rPr>
      <w:t>:</w:t>
    </w:r>
    <w:r>
      <w:rPr>
        <w:rStyle w:val="Sidetall"/>
        <w:bCs/>
        <w:sz w:val="16"/>
      </w:rPr>
      <w:tab/>
      <w:t>ge = general</w:t>
    </w:r>
    <w:r>
      <w:rPr>
        <w:rStyle w:val="Sidetall"/>
        <w:bCs/>
        <w:sz w:val="16"/>
      </w:rPr>
      <w:tab/>
      <w:t xml:space="preserve">te = technical </w:t>
    </w:r>
    <w:r>
      <w:rPr>
        <w:rStyle w:val="Sidetall"/>
        <w:bCs/>
        <w:sz w:val="16"/>
      </w:rPr>
      <w:tab/>
      <w:t xml:space="preserve">ed = editorial </w:t>
    </w:r>
  </w:p>
  <w:p w14:paraId="4A29168F" w14:textId="77777777" w:rsidR="004705F7" w:rsidRDefault="004705F7">
    <w:pPr>
      <w:pStyle w:val="Bunn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Sidetall"/>
        <w:bCs/>
        <w:sz w:val="16"/>
      </w:rPr>
    </w:pPr>
    <w:r>
      <w:rPr>
        <w:rStyle w:val="Sidetall"/>
        <w:b/>
        <w:sz w:val="16"/>
      </w:rPr>
      <w:t>NB</w:t>
    </w:r>
    <w:r>
      <w:rPr>
        <w:rStyle w:val="Sidetall"/>
        <w:bCs/>
        <w:sz w:val="16"/>
      </w:rPr>
      <w:tab/>
      <w:t>Columns 1, 2, 4, 5 are compulsory.</w:t>
    </w:r>
  </w:p>
  <w:p w14:paraId="25533E99" w14:textId="77777777" w:rsidR="004705F7" w:rsidRDefault="004705F7">
    <w:pPr>
      <w:pStyle w:val="Bunntekst"/>
      <w:tabs>
        <w:tab w:val="clear" w:pos="4820"/>
        <w:tab w:val="clear" w:pos="9639"/>
      </w:tabs>
      <w:jc w:val="right"/>
      <w:rPr>
        <w:rStyle w:val="Sidetall"/>
        <w:sz w:val="16"/>
      </w:rPr>
    </w:pPr>
    <w:r>
      <w:rPr>
        <w:rStyle w:val="Sidetall"/>
        <w:sz w:val="16"/>
        <w:lang w:val="en-US"/>
      </w:rPr>
      <w:t xml:space="preserve">page </w:t>
    </w:r>
    <w:r>
      <w:rPr>
        <w:rStyle w:val="Sidetall"/>
        <w:sz w:val="16"/>
        <w:lang w:val="en-US"/>
      </w:rPr>
      <w:fldChar w:fldCharType="begin"/>
    </w:r>
    <w:r>
      <w:rPr>
        <w:rStyle w:val="Sidetall"/>
        <w:sz w:val="16"/>
        <w:lang w:val="en-US"/>
      </w:rPr>
      <w:instrText xml:space="preserve"> PAGE </w:instrText>
    </w:r>
    <w:r>
      <w:rPr>
        <w:rStyle w:val="Sidetall"/>
        <w:sz w:val="16"/>
        <w:lang w:val="en-US"/>
      </w:rPr>
      <w:fldChar w:fldCharType="separate"/>
    </w:r>
    <w:r>
      <w:rPr>
        <w:rStyle w:val="Sidetall"/>
        <w:noProof/>
        <w:sz w:val="16"/>
        <w:lang w:val="en-US"/>
      </w:rPr>
      <w:t>1</w:t>
    </w:r>
    <w:r>
      <w:rPr>
        <w:rStyle w:val="Sidetall"/>
        <w:sz w:val="16"/>
        <w:lang w:val="en-US"/>
      </w:rPr>
      <w:fldChar w:fldCharType="end"/>
    </w:r>
    <w:r>
      <w:rPr>
        <w:rStyle w:val="Sidetall"/>
        <w:sz w:val="16"/>
        <w:lang w:val="en-US"/>
      </w:rPr>
      <w:t xml:space="preserve"> of </w:t>
    </w:r>
    <w:r>
      <w:rPr>
        <w:rStyle w:val="Sidetall"/>
        <w:sz w:val="16"/>
        <w:lang w:val="en-US"/>
      </w:rPr>
      <w:fldChar w:fldCharType="begin"/>
    </w:r>
    <w:r>
      <w:rPr>
        <w:rStyle w:val="Sidetall"/>
        <w:sz w:val="16"/>
        <w:lang w:val="en-US"/>
      </w:rPr>
      <w:instrText xml:space="preserve"> NUMPAGES </w:instrText>
    </w:r>
    <w:r>
      <w:rPr>
        <w:rStyle w:val="Sidetall"/>
        <w:sz w:val="16"/>
        <w:lang w:val="en-US"/>
      </w:rPr>
      <w:fldChar w:fldCharType="separate"/>
    </w:r>
    <w:r w:rsidR="00F85B23">
      <w:rPr>
        <w:rStyle w:val="Sidetall"/>
        <w:noProof/>
        <w:sz w:val="16"/>
        <w:lang w:val="en-US"/>
      </w:rPr>
      <w:t>1</w:t>
    </w:r>
    <w:r>
      <w:rPr>
        <w:rStyle w:val="Sidetall"/>
        <w:sz w:val="16"/>
        <w:lang w:val="en-US"/>
      </w:rPr>
      <w:fldChar w:fldCharType="end"/>
    </w:r>
  </w:p>
  <w:p w14:paraId="05953479" w14:textId="77777777" w:rsidR="004705F7" w:rsidRDefault="004705F7">
    <w:pPr>
      <w:pStyle w:val="Bunntekst"/>
      <w:jc w:val="left"/>
      <w:rPr>
        <w:sz w:val="14"/>
      </w:rPr>
    </w:pPr>
    <w:r>
      <w:rPr>
        <w:rStyle w:val="Sidetal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6723" w14:textId="77777777" w:rsidR="003A45F9" w:rsidRDefault="003A45F9">
      <w:r>
        <w:separator/>
      </w:r>
    </w:p>
  </w:footnote>
  <w:footnote w:type="continuationSeparator" w:id="0">
    <w:p w14:paraId="69402430" w14:textId="77777777" w:rsidR="003A45F9" w:rsidRDefault="003A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2" w:type="dxa"/>
      <w:tblInd w:w="-28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222"/>
      <w:gridCol w:w="4253"/>
      <w:gridCol w:w="3257"/>
    </w:tblGrid>
    <w:tr w:rsidR="004705F7" w:rsidRPr="00883D2C" w14:paraId="01E7E5A5" w14:textId="77777777" w:rsidTr="00883D2C">
      <w:trPr>
        <w:cantSplit/>
      </w:trPr>
      <w:tc>
        <w:tcPr>
          <w:tcW w:w="8222" w:type="dxa"/>
          <w:tcBorders>
            <w:top w:val="nil"/>
            <w:left w:val="nil"/>
            <w:bottom w:val="nil"/>
            <w:right w:val="nil"/>
          </w:tcBorders>
        </w:tcPr>
        <w:p w14:paraId="2D523DD5" w14:textId="77777777" w:rsidR="004705F7" w:rsidRPr="004705F7" w:rsidRDefault="004705F7">
          <w:pPr>
            <w:pStyle w:val="ISOComments"/>
            <w:spacing w:before="60" w:after="60"/>
            <w:rPr>
              <w:lang w:val="nb-NO"/>
            </w:rPr>
          </w:pPr>
          <w:r w:rsidRPr="004705F7">
            <w:rPr>
              <w:rStyle w:val="MTEquationSection"/>
              <w:b/>
              <w:bCs/>
              <w:color w:val="auto"/>
              <w:sz w:val="22"/>
              <w:lang w:val="nb-NO"/>
            </w:rPr>
            <w:t>Mal for kommentarer</w:t>
          </w:r>
        </w:p>
      </w:tc>
      <w:tc>
        <w:tcPr>
          <w:tcW w:w="4253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71ACE26" w14:textId="060B892C" w:rsidR="004705F7" w:rsidRPr="004705F7" w:rsidRDefault="00883D2C">
          <w:pPr>
            <w:pStyle w:val="ISOChange"/>
            <w:spacing w:before="60" w:after="60"/>
            <w:rPr>
              <w:bCs/>
              <w:lang w:val="nb-NO"/>
            </w:rPr>
          </w:pPr>
          <w:r w:rsidRPr="00883D2C">
            <w:rPr>
              <w:bCs/>
              <w:lang w:val="da-DK"/>
            </w:rPr>
            <w:t>Dokument:</w:t>
          </w:r>
          <w:r w:rsidRPr="00883D2C">
            <w:rPr>
              <w:b/>
              <w:sz w:val="20"/>
              <w:lang w:val="da-DK"/>
            </w:rPr>
            <w:t xml:space="preserve"> Høring FL-VA/VVS/Kulde 2026</w:t>
          </w:r>
        </w:p>
      </w:tc>
      <w:tc>
        <w:tcPr>
          <w:tcW w:w="3257" w:type="dxa"/>
          <w:tcBorders>
            <w:top w:val="single" w:sz="6" w:space="0" w:color="auto"/>
            <w:bottom w:val="single" w:sz="6" w:space="0" w:color="auto"/>
          </w:tcBorders>
        </w:tcPr>
        <w:p w14:paraId="6A63635D" w14:textId="0B05FF80" w:rsidR="004705F7" w:rsidRPr="00883D2C" w:rsidRDefault="00883D2C">
          <w:pPr>
            <w:pStyle w:val="ISOSecretObservations"/>
            <w:spacing w:before="60" w:after="60"/>
            <w:rPr>
              <w:bCs/>
              <w:sz w:val="20"/>
              <w:lang w:val="da-DK"/>
            </w:rPr>
          </w:pPr>
          <w:r w:rsidRPr="00883D2C">
            <w:rPr>
              <w:bCs/>
              <w:lang w:val="da-DK"/>
            </w:rPr>
            <w:t xml:space="preserve">Dato: </w:t>
          </w:r>
          <w:r>
            <w:rPr>
              <w:bCs/>
              <w:lang w:val="nb-NO"/>
            </w:rPr>
            <w:fldChar w:fldCharType="begin"/>
          </w:r>
          <w:r>
            <w:rPr>
              <w:bCs/>
              <w:lang w:val="nb-NO"/>
            </w:rPr>
            <w:instrText xml:space="preserve"> SAVEDATE  \@ "dd.MM.yyyy"  \* MERGEFORMAT </w:instrText>
          </w:r>
          <w:r>
            <w:rPr>
              <w:bCs/>
              <w:lang w:val="nb-NO"/>
            </w:rPr>
            <w:fldChar w:fldCharType="separate"/>
          </w:r>
          <w:r>
            <w:rPr>
              <w:bCs/>
              <w:noProof/>
              <w:lang w:val="nb-NO"/>
            </w:rPr>
            <w:t>20.01.2012</w:t>
          </w:r>
          <w:r>
            <w:rPr>
              <w:bCs/>
              <w:lang w:val="nb-NO"/>
            </w:rPr>
            <w:fldChar w:fldCharType="end"/>
          </w:r>
        </w:p>
      </w:tc>
    </w:tr>
  </w:tbl>
  <w:p w14:paraId="38618BE9" w14:textId="77777777" w:rsidR="004705F7" w:rsidRPr="00883D2C" w:rsidRDefault="004705F7" w:rsidP="00883D2C">
    <w:pPr>
      <w:pStyle w:val="Topptekst"/>
      <w:jc w:val="left"/>
      <w:rPr>
        <w:lang w:val="da-DK"/>
      </w:rPr>
    </w:pPr>
  </w:p>
  <w:tbl>
    <w:tblPr>
      <w:tblW w:w="1572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128"/>
      <w:gridCol w:w="850"/>
      <w:gridCol w:w="5512"/>
      <w:gridCol w:w="6236"/>
    </w:tblGrid>
    <w:tr w:rsidR="00C47DAB" w:rsidRPr="004705F7" w14:paraId="112C0864" w14:textId="77777777" w:rsidTr="00EA12B2">
      <w:trPr>
        <w:cantSplit/>
        <w:jc w:val="center"/>
      </w:trPr>
      <w:tc>
        <w:tcPr>
          <w:tcW w:w="3128" w:type="dxa"/>
        </w:tcPr>
        <w:p w14:paraId="086B4CE4" w14:textId="4FF657E7" w:rsidR="00C47DAB" w:rsidRPr="004705F7" w:rsidRDefault="00C47DAB">
          <w:pPr>
            <w:keepLines/>
            <w:spacing w:before="100" w:after="60" w:line="190" w:lineRule="exact"/>
            <w:jc w:val="center"/>
            <w:rPr>
              <w:b/>
              <w:sz w:val="16"/>
              <w:lang w:val="nb-NO"/>
            </w:rPr>
          </w:pPr>
          <w:r>
            <w:rPr>
              <w:b/>
              <w:sz w:val="16"/>
              <w:lang w:val="nb-NO"/>
            </w:rPr>
            <w:t>Bedrift</w:t>
          </w:r>
          <w:r w:rsidRPr="004705F7">
            <w:rPr>
              <w:b/>
              <w:sz w:val="16"/>
              <w:lang w:val="nb-NO"/>
            </w:rPr>
            <w:br/>
          </w:r>
        </w:p>
      </w:tc>
      <w:tc>
        <w:tcPr>
          <w:tcW w:w="850" w:type="dxa"/>
        </w:tcPr>
        <w:p w14:paraId="17718924" w14:textId="64C2314D" w:rsidR="00C47DAB" w:rsidRPr="004705F7" w:rsidRDefault="00C47DAB">
          <w:pPr>
            <w:keepLines/>
            <w:spacing w:before="100" w:after="60" w:line="190" w:lineRule="exact"/>
            <w:jc w:val="center"/>
            <w:rPr>
              <w:b/>
              <w:sz w:val="16"/>
              <w:lang w:val="nb-NO"/>
            </w:rPr>
          </w:pPr>
          <w:r w:rsidRPr="004705F7">
            <w:rPr>
              <w:b/>
              <w:sz w:val="16"/>
              <w:lang w:val="nb-NO"/>
            </w:rPr>
            <w:t>Punkt</w:t>
          </w:r>
        </w:p>
      </w:tc>
      <w:tc>
        <w:tcPr>
          <w:tcW w:w="5512" w:type="dxa"/>
        </w:tcPr>
        <w:p w14:paraId="76419758" w14:textId="77777777" w:rsidR="00C47DAB" w:rsidRPr="004705F7" w:rsidRDefault="00C47DAB">
          <w:pPr>
            <w:keepLines/>
            <w:spacing w:before="100" w:after="60" w:line="190" w:lineRule="exact"/>
            <w:jc w:val="center"/>
            <w:rPr>
              <w:b/>
              <w:sz w:val="16"/>
              <w:lang w:val="nb-NO"/>
            </w:rPr>
          </w:pPr>
          <w:r w:rsidRPr="004705F7">
            <w:rPr>
              <w:b/>
              <w:sz w:val="16"/>
              <w:lang w:val="nb-NO"/>
            </w:rPr>
            <w:t>Kommentar (begrunnelse for endring)</w:t>
          </w:r>
        </w:p>
      </w:tc>
      <w:tc>
        <w:tcPr>
          <w:tcW w:w="6236" w:type="dxa"/>
        </w:tcPr>
        <w:p w14:paraId="4D57FD4F" w14:textId="77777777" w:rsidR="00C47DAB" w:rsidRPr="004705F7" w:rsidRDefault="00C47DAB">
          <w:pPr>
            <w:keepLines/>
            <w:spacing w:before="100" w:after="60" w:line="190" w:lineRule="exact"/>
            <w:jc w:val="center"/>
            <w:rPr>
              <w:b/>
              <w:sz w:val="16"/>
              <w:lang w:val="nb-NO"/>
            </w:rPr>
          </w:pPr>
          <w:r>
            <w:rPr>
              <w:b/>
              <w:sz w:val="16"/>
              <w:lang w:val="nb-NO"/>
            </w:rPr>
            <w:t>Forslag til endring</w:t>
          </w:r>
        </w:p>
      </w:tc>
    </w:tr>
  </w:tbl>
  <w:p w14:paraId="614AB1BA" w14:textId="77777777" w:rsidR="004705F7" w:rsidRPr="004705F7" w:rsidRDefault="004705F7">
    <w:pPr>
      <w:pStyle w:val="Topptekst"/>
      <w:rPr>
        <w:sz w:val="2"/>
        <w:lang w:val="nb-NO"/>
      </w:rPr>
    </w:pPr>
  </w:p>
  <w:p w14:paraId="09911EC4" w14:textId="77777777" w:rsidR="004705F7" w:rsidRPr="004705F7" w:rsidRDefault="004705F7">
    <w:pPr>
      <w:pStyle w:val="Topptekst"/>
      <w:spacing w:line="14" w:lineRule="exact"/>
      <w:rPr>
        <w:sz w:val="4"/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4705F7" w14:paraId="44CF77C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F1920C1" w14:textId="77777777" w:rsidR="004705F7" w:rsidRDefault="004705F7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720A6473" w14:textId="77777777" w:rsidR="004705F7" w:rsidRDefault="004705F7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13BC95E7" w14:textId="77777777" w:rsidR="004705F7" w:rsidRDefault="004705F7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633550D" w14:textId="77777777" w:rsidR="004705F7" w:rsidRDefault="004705F7">
    <w:pPr>
      <w:pStyle w:val="Top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4705F7" w14:paraId="3C3DAA4C" w14:textId="77777777">
      <w:trPr>
        <w:cantSplit/>
        <w:jc w:val="center"/>
      </w:trPr>
      <w:tc>
        <w:tcPr>
          <w:tcW w:w="539" w:type="dxa"/>
        </w:tcPr>
        <w:p w14:paraId="5A52B74D" w14:textId="77777777" w:rsidR="004705F7" w:rsidRDefault="004705F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24EEE2C" w14:textId="77777777" w:rsidR="004705F7" w:rsidRDefault="004705F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913E8BA" w14:textId="77777777" w:rsidR="004705F7" w:rsidRDefault="004705F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BD3D9C6" w14:textId="77777777" w:rsidR="004705F7" w:rsidRDefault="004705F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79564F3A" w14:textId="77777777" w:rsidR="004705F7" w:rsidRDefault="004705F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F2A5D27" w14:textId="77777777" w:rsidR="004705F7" w:rsidRDefault="004705F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7448F64" w14:textId="77777777" w:rsidR="004705F7" w:rsidRDefault="004705F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4705F7" w14:paraId="6213BBC3" w14:textId="77777777">
      <w:trPr>
        <w:cantSplit/>
        <w:jc w:val="center"/>
      </w:trPr>
      <w:tc>
        <w:tcPr>
          <w:tcW w:w="539" w:type="dxa"/>
        </w:tcPr>
        <w:p w14:paraId="24BAFD94" w14:textId="77777777" w:rsidR="004705F7" w:rsidRDefault="004705F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49ED3AF" w14:textId="77777777" w:rsidR="004705F7" w:rsidRDefault="004705F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4C2BADE6" w14:textId="77777777" w:rsidR="004705F7" w:rsidRDefault="004705F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42BB3BC7" w14:textId="77777777" w:rsidR="004705F7" w:rsidRDefault="004705F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3F1185D" w14:textId="77777777" w:rsidR="004705F7" w:rsidRDefault="004705F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3405DCE" w14:textId="77777777" w:rsidR="004705F7" w:rsidRDefault="004705F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75BA69E" w14:textId="77777777" w:rsidR="004705F7" w:rsidRDefault="004705F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2A1702CE" w14:textId="77777777" w:rsidR="004705F7" w:rsidRDefault="004705F7">
    <w:pPr>
      <w:pStyle w:val="Topptekst"/>
      <w:rPr>
        <w:sz w:val="2"/>
      </w:rPr>
    </w:pPr>
  </w:p>
  <w:p w14:paraId="4FD35FF1" w14:textId="77777777" w:rsidR="004705F7" w:rsidRDefault="004705F7">
    <w:pPr>
      <w:pStyle w:val="Toppteks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F85B23"/>
    <w:rsid w:val="000C7EA3"/>
    <w:rsid w:val="000E30F4"/>
    <w:rsid w:val="0011781E"/>
    <w:rsid w:val="001D49C7"/>
    <w:rsid w:val="00222ADB"/>
    <w:rsid w:val="00274AE4"/>
    <w:rsid w:val="003A45F9"/>
    <w:rsid w:val="00436393"/>
    <w:rsid w:val="004705F7"/>
    <w:rsid w:val="004A4BFD"/>
    <w:rsid w:val="006047BF"/>
    <w:rsid w:val="00721152"/>
    <w:rsid w:val="00883D2C"/>
    <w:rsid w:val="008A32FB"/>
    <w:rsid w:val="008F544E"/>
    <w:rsid w:val="00A1320A"/>
    <w:rsid w:val="00C47DAB"/>
    <w:rsid w:val="00CB39CB"/>
    <w:rsid w:val="00DC243E"/>
    <w:rsid w:val="00EA12B2"/>
    <w:rsid w:val="00F8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25A6D1FF"/>
  <w15:docId w15:val="{4D44F630-36B5-4A7F-990B-791ECF96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Overskrift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Overskrift3">
    <w:name w:val="heading 3"/>
    <w:basedOn w:val="Overskrift2"/>
    <w:next w:val="Normal"/>
    <w:qFormat/>
    <w:pPr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pPr>
      <w:outlineLvl w:val="3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Bunntekst"/>
  </w:style>
  <w:style w:type="paragraph" w:styleId="Bunntekst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Sidetall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tnotetekst">
    <w:name w:val="footnote text"/>
    <w:basedOn w:val="Normal"/>
    <w:semiHidden/>
    <w:rPr>
      <w:sz w:val="20"/>
    </w:rPr>
  </w:style>
  <w:style w:type="character" w:styleId="Fotnotereferans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skriftforav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settings" Target="settings.xml"/><Relationship Id="rId16" Type="http://schemas.openxmlformats.org/officeDocument/2006/relationships/customXml" Target="../customXml/item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90\TEL\Regelverk%20-%20maler\Mal_for_kommentare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11161C93431C5D4D8CC525C2818EDAB7" ma:contentTypeVersion="13" ma:contentTypeDescription="Opprett et nytt dokument." ma:contentTypeScope="" ma:versionID="fcfe47574419646acee16cb665e559f9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efeceead-ab55-497c-9e70-1ccefe90579f" targetNamespace="http://schemas.microsoft.com/office/2006/metadata/properties" ma:root="true" ma:fieldsID="2086d938bb3d57d097ea7d18ef78df28" ns2:_="" ns3:_="" ns4:_="">
    <xsd:import namespace="f909def9-6662-4ec9-b2d2-41be86eee7c4"/>
    <xsd:import namespace="749ab8b6-ff35-4a4f-9f18-9cef83ce6420"/>
    <xsd:import namespace="efeceead-ab55-497c-9e70-1ccefe90579f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de497f0b-ffbc-41b4-a645-964e59b75a06}" ma:internalName="TaxCatchAll" ma:showField="CatchAllData" ma:web="efeceead-ab55-497c-9e70-1ccefe905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de497f0b-ffbc-41b4-a645-964e59b75a06}" ma:internalName="TaxCatchAllLabel" ma:readOnly="true" ma:showField="CatchAllDataLabel" ma:web="efeceead-ab55-497c-9e70-1ccefe905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ceead-ab55-497c-9e70-1ccefe90579f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NA_DocumentSender xmlns="f909def9-6662-4ec9-b2d2-41be86eee7c4" xsi:nil="true"/>
    <NHO_DocumentDate xmlns="f909def9-6662-4ec9-b2d2-41be86eee7c4" xsi:nil="true"/>
    <_dlc_DocId xmlns="efeceead-ab55-497c-9e70-1ccefe90579f">VKE01-585999891-115749</_dlc_DocId>
    <TaxKeywordTaxHTField xmlns="749ab8b6-ff35-4a4f-9f18-9cef83ce6420">
      <Terms xmlns="http://schemas.microsoft.com/office/infopath/2007/PartnerControls"/>
    </TaxKeywordTaxHTField>
    <p8a47c7619634ae9930087b62d76e394 xmlns="f909def9-6662-4ec9-b2d2-41be86eee7c4">
      <Terms xmlns="http://schemas.microsoft.com/office/infopath/2007/PartnerControls"/>
    </p8a47c7619634ae9930087b62d76e394>
    <NHO_DocumentProperty xmlns="f909def9-6662-4ec9-b2d2-41be86eee7c4">Internt</NHO_DocumentProperty>
    <NHO_DocumentStatus xmlns="f909def9-6662-4ec9-b2d2-41be86eee7c4">Under behandling</NHO_DocumentStatus>
    <ARENA_DocumentRecipient xmlns="f909def9-6662-4ec9-b2d2-41be86eee7c4" xsi:nil="true"/>
    <_dlc_DocIdUrl xmlns="efeceead-ab55-497c-9e70-1ccefe90579f">
      <Url>https://nhosp.sharepoint.com/sites/VKE/_layouts/15/DocIdRedir.aspx?ID=VKE01-585999891-115749</Url>
      <Description>VKE01-585999891-115749</Description>
    </_dlc_DocIdUrl>
    <c33924c3673147c88830f2707c1978bc xmlns="f909def9-6662-4ec9-b2d2-41be86eee7c4">
      <Terms xmlns="http://schemas.microsoft.com/office/infopath/2007/PartnerControls"/>
    </c33924c3673147c88830f2707c1978bc>
    <ARENA_DocumentReference xmlns="f909def9-6662-4ec9-b2d2-41be86eee7c4" xsi:nil="true"/>
    <TaxCatchAll xmlns="749ab8b6-ff35-4a4f-9f18-9cef83ce6420" xsi:nil="true"/>
  </documentManagement>
</p:properties>
</file>

<file path=customXml/itemProps1.xml><?xml version="1.0" encoding="utf-8"?>
<ds:datastoreItem xmlns:ds="http://schemas.openxmlformats.org/officeDocument/2006/customXml" ds:itemID="{45BBD40E-EF08-4FC9-B8BF-2AB2923BCAD2}"/>
</file>

<file path=customXml/itemProps2.xml><?xml version="1.0" encoding="utf-8"?>
<ds:datastoreItem xmlns:ds="http://schemas.openxmlformats.org/officeDocument/2006/customXml" ds:itemID="{A730824C-9E65-4227-970F-99E268CC04E9}"/>
</file>

<file path=customXml/itemProps3.xml><?xml version="1.0" encoding="utf-8"?>
<ds:datastoreItem xmlns:ds="http://schemas.openxmlformats.org/officeDocument/2006/customXml" ds:itemID="{B0FD19D4-CCFA-4110-A7AF-E8C7C4DCE962}"/>
</file>

<file path=customXml/itemProps4.xml><?xml version="1.0" encoding="utf-8"?>
<ds:datastoreItem xmlns:ds="http://schemas.openxmlformats.org/officeDocument/2006/customXml" ds:itemID="{7BD6D0EF-E3B1-464D-B500-D4694F9FBA2C}"/>
</file>

<file path=customXml/itemProps5.xml><?xml version="1.0" encoding="utf-8"?>
<ds:datastoreItem xmlns:ds="http://schemas.openxmlformats.org/officeDocument/2006/customXml" ds:itemID="{2D5E8CAA-1207-4950-87D7-0C003EAC695A}"/>
</file>

<file path=customXml/itemProps6.xml><?xml version="1.0" encoding="utf-8"?>
<ds:datastoreItem xmlns:ds="http://schemas.openxmlformats.org/officeDocument/2006/customXml" ds:itemID="{D5A45C51-ACB9-477F-909A-3ED2893D2509}"/>
</file>

<file path=docProps/app.xml><?xml version="1.0" encoding="utf-8"?>
<Properties xmlns="http://schemas.openxmlformats.org/officeDocument/2006/extended-properties" xmlns:vt="http://schemas.openxmlformats.org/officeDocument/2006/docPropsVTypes">
  <Template>Mal_for_kommentarer.dot</Template>
  <TotalTime>27</TotalTime>
  <Pages>1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Endre Lexow</dc:creator>
  <cp:keywords/>
  <dc:description/>
  <cp:lastModifiedBy>Thor Endre Lexow</cp:lastModifiedBy>
  <cp:revision>9</cp:revision>
  <cp:lastPrinted>2001-10-25T13:04:00Z</cp:lastPrinted>
  <dcterms:created xsi:type="dcterms:W3CDTF">2026-01-22T08:42:00Z</dcterms:created>
  <dcterms:modified xsi:type="dcterms:W3CDTF">2026-01-22T09:07:00Z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TypeId">
    <vt:lpwstr>0x01010024A2C8D6A070534B9CF4AD2589879B1E04010011161C93431C5D4D8CC525C2818EDAB7</vt:lpwstr>
  </property>
  <property fmtid="{D5CDD505-2E9C-101B-9397-08002B2CF9AE}" pid="6" name="NhoMmdCaseWorker">
    <vt:lpwstr/>
  </property>
  <property fmtid="{D5CDD505-2E9C-101B-9397-08002B2CF9AE}" pid="7" name="_dlc_DocIdItemGuid">
    <vt:lpwstr>9b92eb67-37ef-4ace-9f76-7911eac8bf26</vt:lpwstr>
  </property>
  <property fmtid="{D5CDD505-2E9C-101B-9397-08002B2CF9AE}" pid="8" name="NHO_OrganisationUnit">
    <vt:lpwstr/>
  </property>
  <property fmtid="{D5CDD505-2E9C-101B-9397-08002B2CF9AE}" pid="9" name="lcf76f155ced4ddcb4097134ff3c332f">
    <vt:lpwstr/>
  </property>
</Properties>
</file>